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41C8" w14:textId="7DDE393E" w:rsidR="00E301E1" w:rsidRDefault="00E301E1">
      <w:pPr>
        <w:rPr>
          <w:rFonts w:ascii="Helvetica Neue" w:hAnsi="Helvetica Neue"/>
        </w:rPr>
      </w:pPr>
    </w:p>
    <w:p w14:paraId="785262DD" w14:textId="77777777" w:rsidR="003850A4" w:rsidRDefault="003850A4" w:rsidP="003850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640A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Communicating transparency: New trends in English-language corporate and institutional</w:t>
      </w:r>
      <w:r w:rsidRPr="00BD640A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Pr="00BD640A">
        <w:rPr>
          <w:rFonts w:ascii="Times New Roman" w:hAnsi="Times New Roman" w:cs="Times New Roman"/>
          <w:b/>
          <w:bCs/>
          <w:sz w:val="28"/>
          <w:szCs w:val="28"/>
          <w:lang w:val="en-US"/>
        </w:rPr>
        <w:t>disclosure practices in intercultural settings</w:t>
      </w:r>
    </w:p>
    <w:p w14:paraId="0BA7A323" w14:textId="77777777" w:rsidR="003850A4" w:rsidRPr="00BD640A" w:rsidRDefault="003850A4" w:rsidP="003850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D640A">
        <w:rPr>
          <w:rFonts w:ascii="Times New Roman" w:hAnsi="Times New Roman" w:cs="Times New Roman"/>
          <w:sz w:val="28"/>
          <w:szCs w:val="28"/>
          <w:lang w:val="en-US"/>
        </w:rPr>
        <w:t>(PRIN 2020TJTA55)</w:t>
      </w:r>
    </w:p>
    <w:p w14:paraId="392A2A17" w14:textId="77777777" w:rsidR="003850A4" w:rsidRPr="00BD640A" w:rsidRDefault="003850A4" w:rsidP="003850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9D8CEC" w14:textId="77777777" w:rsidR="003850A4" w:rsidRPr="00BD640A" w:rsidRDefault="003850A4" w:rsidP="003850A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Year </w:t>
      </w:r>
      <w:r w:rsidRPr="00D475B8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– First results and future developments</w:t>
      </w:r>
      <w:r w:rsidRPr="00BD640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4340809" w14:textId="77777777" w:rsidR="003850A4" w:rsidRDefault="003850A4" w:rsidP="003850A4">
      <w:pPr>
        <w:jc w:val="center"/>
        <w:rPr>
          <w:rFonts w:ascii="Times New Roman" w:hAnsi="Times New Roman" w:cs="Times New Roman"/>
        </w:rPr>
      </w:pPr>
      <w:r w:rsidRPr="003850A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23.02.2024 </w:t>
      </w:r>
      <w:r>
        <w:rPr>
          <w:rFonts w:ascii="Times New Roman" w:hAnsi="Times New Roman" w:cs="Times New Roman"/>
        </w:rPr>
        <w:tab/>
      </w:r>
    </w:p>
    <w:p w14:paraId="15F70318" w14:textId="041C5B36" w:rsidR="001928F0" w:rsidRDefault="00B85001" w:rsidP="003850A4">
      <w:pPr>
        <w:jc w:val="center"/>
        <w:rPr>
          <w:rFonts w:ascii="Times New Roman" w:hAnsi="Times New Roman" w:cs="Times New Roman"/>
        </w:rPr>
      </w:pPr>
      <w:r w:rsidRPr="001928F0">
        <w:rPr>
          <w:rFonts w:ascii="Times New Roman" w:hAnsi="Times New Roman" w:cs="Times New Roman"/>
        </w:rPr>
        <w:t xml:space="preserve">Aula </w:t>
      </w:r>
      <w:r w:rsidR="00D475B8">
        <w:rPr>
          <w:rFonts w:ascii="Times New Roman" w:hAnsi="Times New Roman" w:cs="Times New Roman"/>
        </w:rPr>
        <w:t>1.6</w:t>
      </w:r>
    </w:p>
    <w:p w14:paraId="4B2513FD" w14:textId="67828A0D" w:rsidR="003850A4" w:rsidRDefault="003850A4" w:rsidP="00385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Dipartimento di Studi Linguistici e Culturali</w:t>
      </w:r>
    </w:p>
    <w:p w14:paraId="687CBF21" w14:textId="77777777" w:rsidR="003850A4" w:rsidRDefault="003850A4" w:rsidP="00385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Largo Sant’Eufemia 9</w:t>
      </w:r>
    </w:p>
    <w:p w14:paraId="14BD3640" w14:textId="77777777" w:rsidR="003850A4" w:rsidRDefault="003850A4" w:rsidP="00385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Modena</w:t>
      </w:r>
    </w:p>
    <w:p w14:paraId="39D6DFE3" w14:textId="69423DA1" w:rsidR="003850A4" w:rsidRPr="00D475B8" w:rsidRDefault="003850A4" w:rsidP="003850A4">
      <w:pPr>
        <w:jc w:val="center"/>
        <w:rPr>
          <w:rFonts w:ascii="Times New Roman" w:hAnsi="Times New Roman" w:cs="Times New Roman"/>
        </w:rPr>
      </w:pPr>
      <w:r w:rsidRPr="00D475B8">
        <w:rPr>
          <w:rFonts w:ascii="Times New Roman" w:hAnsi="Times New Roman" w:cs="Times New Roman"/>
        </w:rPr>
        <w:t xml:space="preserve">Link: </w:t>
      </w:r>
      <w:hyperlink r:id="rId7" w:history="1">
        <w:r w:rsidR="00D475B8" w:rsidRPr="00D475B8">
          <w:rPr>
            <w:rStyle w:val="Collegamentoipertestuale"/>
            <w:rFonts w:ascii="Times New Roman" w:hAnsi="Times New Roman" w:cs="Times New Roman"/>
          </w:rPr>
          <w:t>https://teams.microsoft.com/l/meetup-join/19%3ameeting_MzhjZjlmOWUtMzMzMS00MjllLWE3NmYtMDI5OThkNjgwNTkz%40thread.v2/0?context=%7b%22Tid%22%3a%22e787b025-3fc6-4802-874a-9c988768f892%22%2c%22Oid%22%3a%22f07f5c8d-95a3-49c4-947b-b8b6ba0cbe14%22%7d</w:t>
        </w:r>
      </w:hyperlink>
      <w:r w:rsidR="00D475B8" w:rsidRPr="00D475B8">
        <w:rPr>
          <w:rFonts w:ascii="Times New Roman" w:hAnsi="Times New Roman" w:cs="Times New Roman"/>
        </w:rPr>
        <w:t xml:space="preserve"> </w:t>
      </w:r>
    </w:p>
    <w:p w14:paraId="0357C882" w14:textId="77777777" w:rsidR="003850A4" w:rsidRDefault="003850A4" w:rsidP="003850A4">
      <w:pPr>
        <w:jc w:val="center"/>
        <w:rPr>
          <w:rFonts w:ascii="Times New Roman" w:hAnsi="Times New Roman" w:cs="Times New Roman"/>
        </w:rPr>
      </w:pPr>
    </w:p>
    <w:p w14:paraId="7527B3F9" w14:textId="77777777" w:rsidR="007B2A36" w:rsidRDefault="007B2A36" w:rsidP="003850A4">
      <w:pPr>
        <w:jc w:val="center"/>
        <w:rPr>
          <w:rFonts w:ascii="Times New Roman" w:hAnsi="Times New Roman" w:cs="Times New Roman"/>
        </w:rPr>
      </w:pPr>
    </w:p>
    <w:p w14:paraId="49A6027D" w14:textId="77777777" w:rsidR="007B2A36" w:rsidRPr="00D475B8" w:rsidRDefault="007B2A36" w:rsidP="003850A4">
      <w:pPr>
        <w:jc w:val="center"/>
        <w:rPr>
          <w:rFonts w:ascii="Times New Roman" w:hAnsi="Times New Roman" w:cs="Times New Roman"/>
        </w:rPr>
      </w:pPr>
    </w:p>
    <w:p w14:paraId="59B3C9D0" w14:textId="0573C7F4" w:rsidR="003850A4" w:rsidRDefault="003850A4" w:rsidP="003850A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</w:t>
      </w:r>
      <w:r w:rsidR="007B2A36">
        <w:rPr>
          <w:rFonts w:ascii="Times New Roman" w:hAnsi="Times New Roman" w:cs="Times New Roman"/>
        </w:rPr>
        <w:t>ME</w:t>
      </w:r>
    </w:p>
    <w:p w14:paraId="61521F4E" w14:textId="77777777" w:rsidR="003850A4" w:rsidRDefault="003850A4" w:rsidP="003850A4">
      <w:pPr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933"/>
      </w:tblGrid>
      <w:tr w:rsidR="003850A4" w:rsidRPr="004F32CF" w14:paraId="53F8502F" w14:textId="77777777" w:rsidTr="003850A4">
        <w:trPr>
          <w:jc w:val="center"/>
        </w:trPr>
        <w:tc>
          <w:tcPr>
            <w:tcW w:w="1980" w:type="dxa"/>
          </w:tcPr>
          <w:p w14:paraId="2687DF03" w14:textId="2BB5C12D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10</w:t>
            </w:r>
            <w:r w:rsidR="00A3337F">
              <w:rPr>
                <w:rFonts w:ascii="Times New Roman" w:hAnsi="Times New Roman" w:cs="Times New Roman"/>
              </w:rPr>
              <w:t>:00</w:t>
            </w:r>
            <w:r w:rsidRPr="004F32CF">
              <w:rPr>
                <w:rFonts w:ascii="Times New Roman" w:hAnsi="Times New Roman" w:cs="Times New Roman"/>
              </w:rPr>
              <w:t>-10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7F743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33" w:type="dxa"/>
          </w:tcPr>
          <w:p w14:paraId="0BDC1D80" w14:textId="7777777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Welcome and Introduction</w:t>
            </w:r>
          </w:p>
          <w:p w14:paraId="45832A3D" w14:textId="11552E41" w:rsidR="00D475B8" w:rsidRPr="004F32CF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A4" w:rsidRPr="00D475B8" w14:paraId="34E82C51" w14:textId="77777777" w:rsidTr="003850A4">
        <w:trPr>
          <w:jc w:val="center"/>
        </w:trPr>
        <w:tc>
          <w:tcPr>
            <w:tcW w:w="1980" w:type="dxa"/>
          </w:tcPr>
          <w:p w14:paraId="7828F5BC" w14:textId="77777777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28BECA3F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56682542" w14:textId="35D0DD19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10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2</w:t>
            </w:r>
            <w:r w:rsidRPr="004F32CF">
              <w:rPr>
                <w:rFonts w:ascii="Times New Roman" w:hAnsi="Times New Roman" w:cs="Times New Roman"/>
              </w:rPr>
              <w:t>0-10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40</w:t>
            </w:r>
          </w:p>
          <w:p w14:paraId="288136EC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746A2778" w14:textId="5DAD945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10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Pr="004F32CF">
              <w:rPr>
                <w:rFonts w:ascii="Times New Roman" w:hAnsi="Times New Roman" w:cs="Times New Roman"/>
              </w:rPr>
              <w:t>4</w:t>
            </w:r>
            <w:r w:rsidR="00C771A2">
              <w:rPr>
                <w:rFonts w:ascii="Times New Roman" w:hAnsi="Times New Roman" w:cs="Times New Roman"/>
              </w:rPr>
              <w:t>0</w:t>
            </w:r>
            <w:r w:rsidRPr="004F32CF">
              <w:rPr>
                <w:rFonts w:ascii="Times New Roman" w:hAnsi="Times New Roman" w:cs="Times New Roman"/>
              </w:rPr>
              <w:t>-11</w:t>
            </w:r>
            <w:r w:rsidR="00A3337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  <w:p w14:paraId="1C28A7DC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7A89F85A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7CEFA9E2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27792646" w14:textId="1A0996EC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00-</w:t>
            </w: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Pr="004F32C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3" w:type="dxa"/>
          </w:tcPr>
          <w:p w14:paraId="6DBE12AF" w14:textId="77777777" w:rsidR="003850A4" w:rsidRPr="00942F74" w:rsidRDefault="003850A4" w:rsidP="003A42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Modena/Reggio-Emilia</w:t>
            </w:r>
            <w:r w:rsidRPr="00942F74">
              <w:rPr>
                <w:rFonts w:ascii="Times New Roman" w:hAnsi="Times New Roman" w:cs="Times New Roman"/>
                <w:u w:val="single"/>
              </w:rPr>
              <w:t xml:space="preserve"> Unit</w:t>
            </w:r>
          </w:p>
          <w:p w14:paraId="287F46EE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44FC46C6" w14:textId="16647F95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Annalisa Sezzi</w:t>
            </w:r>
          </w:p>
          <w:p w14:paraId="7B862614" w14:textId="7D91F5FA" w:rsidR="00B34D7E" w:rsidRPr="003C437A" w:rsidRDefault="00404C14" w:rsidP="003A420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“</w:t>
            </w:r>
            <w:r w:rsidR="003C437A" w:rsidRPr="003C437A">
              <w:rPr>
                <w:rFonts w:ascii="Times New Roman" w:hAnsi="Times New Roman" w:cs="Times New Roman"/>
                <w:lang w:val="en-GB"/>
              </w:rPr>
              <w:t>EnterTrainment for children: transparency and r</w:t>
            </w:r>
            <w:r w:rsidR="003C437A">
              <w:rPr>
                <w:rFonts w:ascii="Times New Roman" w:hAnsi="Times New Roman" w:cs="Times New Roman"/>
                <w:lang w:val="en-GB"/>
              </w:rPr>
              <w:t>ailway companies</w:t>
            </w:r>
            <w:r>
              <w:rPr>
                <w:rFonts w:ascii="Times New Roman" w:hAnsi="Times New Roman" w:cs="Times New Roman"/>
                <w:lang w:val="en-GB"/>
              </w:rPr>
              <w:t>’ online educational resources”</w:t>
            </w:r>
          </w:p>
          <w:p w14:paraId="643478C2" w14:textId="77777777" w:rsidR="00C771A2" w:rsidRPr="003C437A" w:rsidRDefault="00C771A2" w:rsidP="003A4206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08FF6E8" w14:textId="318636C7" w:rsidR="00965386" w:rsidRPr="00B34D7E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  <w:r w:rsidRPr="00B34D7E">
              <w:rPr>
                <w:rFonts w:ascii="Times New Roman" w:hAnsi="Times New Roman" w:cs="Times New Roman"/>
              </w:rPr>
              <w:t>Mariasophia Falcone and Ilaria Iori</w:t>
            </w:r>
          </w:p>
          <w:p w14:paraId="7A626613" w14:textId="2AC588B1" w:rsidR="00C771A2" w:rsidRDefault="00D475B8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75B8">
              <w:rPr>
                <w:rFonts w:ascii="Times New Roman" w:hAnsi="Times New Roman" w:cs="Times New Roman"/>
                <w:lang w:val="en-US"/>
              </w:rPr>
              <w:t>“Investigating transparency i</w:t>
            </w:r>
            <w:r>
              <w:rPr>
                <w:rFonts w:ascii="Times New Roman" w:hAnsi="Times New Roman" w:cs="Times New Roman"/>
                <w:lang w:val="en-US"/>
              </w:rPr>
              <w:t>n public transportation on social media: the case of TfL and MTA on Instagram”</w:t>
            </w:r>
          </w:p>
          <w:p w14:paraId="7719C331" w14:textId="77777777" w:rsidR="00D475B8" w:rsidRPr="00D475B8" w:rsidRDefault="00D475B8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FDFB9D0" w14:textId="5EBC56FF" w:rsidR="003850A4" w:rsidRPr="00D475B8" w:rsidRDefault="003850A4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75B8">
              <w:rPr>
                <w:rFonts w:ascii="Times New Roman" w:hAnsi="Times New Roman" w:cs="Times New Roman"/>
                <w:lang w:val="en-US"/>
              </w:rPr>
              <w:t>Q&amp;A</w:t>
            </w:r>
          </w:p>
        </w:tc>
      </w:tr>
      <w:tr w:rsidR="003850A4" w:rsidRPr="00D86159" w14:paraId="4F72D7AA" w14:textId="77777777" w:rsidTr="003850A4">
        <w:trPr>
          <w:jc w:val="center"/>
        </w:trPr>
        <w:tc>
          <w:tcPr>
            <w:tcW w:w="1980" w:type="dxa"/>
          </w:tcPr>
          <w:p w14:paraId="49F8EB67" w14:textId="77777777" w:rsidR="003850A4" w:rsidRPr="00D475B8" w:rsidRDefault="003850A4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606DBC4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6D6BAF4C" w14:textId="75B90522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Pr="004F32C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</w:t>
            </w: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30</w:t>
            </w:r>
          </w:p>
          <w:p w14:paraId="0018EC81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323B44FB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5730F17E" w14:textId="1395929D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30</w:t>
            </w:r>
            <w:r w:rsidRPr="004F32CF">
              <w:rPr>
                <w:rFonts w:ascii="Times New Roman" w:hAnsi="Times New Roman" w:cs="Times New Roman"/>
              </w:rPr>
              <w:t>-11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50</w:t>
            </w:r>
          </w:p>
          <w:p w14:paraId="10B7D345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221DB2E9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14FEEBB9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0BAD446C" w14:textId="0E938F0F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11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50</w:t>
            </w:r>
            <w:r w:rsidRPr="004F32CF">
              <w:rPr>
                <w:rFonts w:ascii="Times New Roman" w:hAnsi="Times New Roman" w:cs="Times New Roman"/>
              </w:rPr>
              <w:t>-</w:t>
            </w:r>
            <w:r w:rsidR="00C771A2">
              <w:rPr>
                <w:rFonts w:ascii="Times New Roman" w:hAnsi="Times New Roman" w:cs="Times New Roman"/>
              </w:rPr>
              <w:t>12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6933" w:type="dxa"/>
          </w:tcPr>
          <w:p w14:paraId="112687F4" w14:textId="77777777" w:rsidR="003850A4" w:rsidRPr="007F7436" w:rsidRDefault="003850A4" w:rsidP="003A42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7436">
              <w:rPr>
                <w:rFonts w:ascii="Times New Roman" w:hAnsi="Times New Roman" w:cs="Times New Roman"/>
                <w:u w:val="single"/>
              </w:rPr>
              <w:t>Verona Unit</w:t>
            </w:r>
          </w:p>
          <w:p w14:paraId="4CA875B8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504B4EF6" w14:textId="3A619546" w:rsidR="00965386" w:rsidRPr="007F7436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7F7436">
              <w:rPr>
                <w:rFonts w:ascii="Times New Roman" w:hAnsi="Times New Roman" w:cs="Times New Roman"/>
              </w:rPr>
              <w:t>Sara Corrizzato</w:t>
            </w:r>
            <w:r w:rsidR="003C25BD" w:rsidRPr="007F7436">
              <w:rPr>
                <w:rFonts w:ascii="Times New Roman" w:hAnsi="Times New Roman" w:cs="Times New Roman"/>
              </w:rPr>
              <w:t xml:space="preserve"> &amp; </w:t>
            </w:r>
            <w:r w:rsidRPr="007F7436">
              <w:rPr>
                <w:rFonts w:ascii="Times New Roman" w:hAnsi="Times New Roman" w:cs="Times New Roman"/>
              </w:rPr>
              <w:t>Valeria Franceschi</w:t>
            </w:r>
            <w:r w:rsidR="00D86159" w:rsidRPr="007F7436">
              <w:rPr>
                <w:rFonts w:ascii="Times New Roman" w:hAnsi="Times New Roman" w:cs="Times New Roman"/>
              </w:rPr>
              <w:t xml:space="preserve">: </w:t>
            </w:r>
          </w:p>
          <w:p w14:paraId="6DFFC34F" w14:textId="38848E13" w:rsidR="003850A4" w:rsidRDefault="00D86159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“Verona Unit: state of the art and current research”</w:t>
            </w:r>
          </w:p>
          <w:p w14:paraId="4657FCA8" w14:textId="77777777" w:rsidR="00965386" w:rsidRPr="00D86159" w:rsidRDefault="00965386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34F3E8B" w14:textId="21D2130F" w:rsidR="003C25BD" w:rsidRPr="00D86159" w:rsidRDefault="003C25BD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Sharon Hartle</w:t>
            </w:r>
            <w:r w:rsidR="00D86159" w:rsidRPr="00D86159">
              <w:rPr>
                <w:rFonts w:ascii="Times New Roman" w:hAnsi="Times New Roman" w:cs="Times New Roman"/>
                <w:lang w:val="en-US"/>
              </w:rPr>
              <w:t>,</w:t>
            </w:r>
            <w:r w:rsidR="00D86159">
              <w:rPr>
                <w:rFonts w:ascii="Times New Roman" w:hAnsi="Times New Roman" w:cs="Times New Roman"/>
                <w:lang w:val="en-US"/>
              </w:rPr>
              <w:t xml:space="preserve"> Maria Antonietta Marongiu &amp; Federico Zaupa: “</w:t>
            </w:r>
            <w:r w:rsidR="00D86159" w:rsidRPr="00D86159">
              <w:rPr>
                <w:rFonts w:ascii="Times New Roman" w:hAnsi="Times New Roman" w:cs="Times New Roman"/>
                <w:lang w:val="en-US"/>
              </w:rPr>
              <w:t>Transparency in English Language use: focus on developing learners' reading and writing skills</w:t>
            </w:r>
            <w:r w:rsidR="00D86159"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64F4F771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07F4A537" w14:textId="26D21824" w:rsidR="003850A4" w:rsidRPr="00D86159" w:rsidRDefault="003850A4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Q&amp;A</w:t>
            </w:r>
          </w:p>
        </w:tc>
      </w:tr>
      <w:tr w:rsidR="003850A4" w:rsidRPr="004F32CF" w14:paraId="775C5F5C" w14:textId="77777777" w:rsidTr="003850A4">
        <w:trPr>
          <w:jc w:val="center"/>
        </w:trPr>
        <w:tc>
          <w:tcPr>
            <w:tcW w:w="1980" w:type="dxa"/>
          </w:tcPr>
          <w:p w14:paraId="03C886CD" w14:textId="77777777" w:rsidR="003850A4" w:rsidRPr="00D86159" w:rsidRDefault="003850A4" w:rsidP="003A420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14:paraId="5EEB360C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3EE82B7B" w14:textId="2C62A1F0" w:rsidR="003850A4" w:rsidRPr="00AF3E99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AF3E99">
              <w:rPr>
                <w:rFonts w:ascii="Times New Roman" w:hAnsi="Times New Roman" w:cs="Times New Roman"/>
              </w:rPr>
              <w:t>1</w:t>
            </w:r>
            <w:r w:rsidR="00C771A2">
              <w:rPr>
                <w:rFonts w:ascii="Times New Roman" w:hAnsi="Times New Roman" w:cs="Times New Roman"/>
              </w:rPr>
              <w:t>2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05</w:t>
            </w:r>
            <w:r w:rsidRPr="00AF3E99">
              <w:rPr>
                <w:rFonts w:ascii="Times New Roman" w:hAnsi="Times New Roman" w:cs="Times New Roman"/>
              </w:rPr>
              <w:t>-12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25</w:t>
            </w:r>
          </w:p>
          <w:p w14:paraId="48B7CF9F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24F05523" w14:textId="77777777" w:rsidR="00965386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5069B7B5" w14:textId="77777777" w:rsidR="00C771A2" w:rsidRDefault="00C771A2" w:rsidP="00965386">
            <w:pPr>
              <w:jc w:val="center"/>
              <w:rPr>
                <w:rFonts w:ascii="Times New Roman" w:hAnsi="Times New Roman" w:cs="Times New Roman"/>
              </w:rPr>
            </w:pPr>
          </w:p>
          <w:p w14:paraId="7CE31E14" w14:textId="6CDDBFEE" w:rsidR="003850A4" w:rsidRPr="003850A4" w:rsidRDefault="00965386" w:rsidP="009653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50A4" w:rsidRPr="00AF3E99">
              <w:rPr>
                <w:rFonts w:ascii="Times New Roman" w:hAnsi="Times New Roman" w:cs="Times New Roman"/>
              </w:rPr>
              <w:t>2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25</w:t>
            </w:r>
            <w:r w:rsidR="003850A4" w:rsidRPr="00AF3E99">
              <w:rPr>
                <w:rFonts w:ascii="Times New Roman" w:hAnsi="Times New Roman" w:cs="Times New Roman"/>
              </w:rPr>
              <w:t>-12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33" w:type="dxa"/>
          </w:tcPr>
          <w:p w14:paraId="3005E4DF" w14:textId="77777777" w:rsidR="003850A4" w:rsidRPr="00965386" w:rsidRDefault="003850A4" w:rsidP="003A4206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65386">
              <w:rPr>
                <w:rFonts w:ascii="Times New Roman" w:hAnsi="Times New Roman" w:cs="Times New Roman"/>
                <w:u w:val="single"/>
                <w:lang w:val="en-US"/>
              </w:rPr>
              <w:lastRenderedPageBreak/>
              <w:t>Cagliari Unit</w:t>
            </w:r>
          </w:p>
          <w:p w14:paraId="4008875B" w14:textId="77777777" w:rsidR="00D475B8" w:rsidRDefault="00C771A2" w:rsidP="00C771A2">
            <w:pPr>
              <w:tabs>
                <w:tab w:val="left" w:pos="2460"/>
                <w:tab w:val="center" w:pos="3358"/>
              </w:tabs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ab/>
            </w:r>
            <w:r>
              <w:rPr>
                <w:rFonts w:ascii="Times New Roman" w:hAnsi="Times New Roman" w:cs="Times New Roman"/>
                <w:lang w:val="en-US"/>
              </w:rPr>
              <w:tab/>
            </w:r>
          </w:p>
          <w:p w14:paraId="5A968CB8" w14:textId="223D7FF5" w:rsidR="00965386" w:rsidRDefault="003850A4" w:rsidP="00D475B8">
            <w:pPr>
              <w:tabs>
                <w:tab w:val="left" w:pos="2460"/>
                <w:tab w:val="center" w:pos="3358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Antonio Piga</w:t>
            </w:r>
            <w:r w:rsidR="00D86159" w:rsidRPr="00D86159">
              <w:rPr>
                <w:rFonts w:ascii="Times New Roman" w:hAnsi="Times New Roman" w:cs="Times New Roman"/>
                <w:lang w:val="en-US"/>
              </w:rPr>
              <w:t>:</w:t>
            </w:r>
          </w:p>
          <w:p w14:paraId="74C26DC3" w14:textId="62B87CBF" w:rsidR="00D86159" w:rsidRPr="00D86159" w:rsidRDefault="00D86159" w:rsidP="009653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"A Longitudinal Analysis of Transitivity and Ergativity in the</w:t>
            </w:r>
            <w:r w:rsidR="009653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6D29FF5F" w14:textId="204B3DD9" w:rsidR="003850A4" w:rsidRDefault="00D86159" w:rsidP="00D861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86159">
              <w:rPr>
                <w:rFonts w:ascii="Times New Roman" w:hAnsi="Times New Roman" w:cs="Times New Roman"/>
                <w:lang w:val="en-US"/>
              </w:rPr>
              <w:t>Rhetoric of Saras’ Sustainability Reports"</w:t>
            </w:r>
          </w:p>
          <w:p w14:paraId="01907551" w14:textId="77777777" w:rsidR="00C771A2" w:rsidRPr="00D86159" w:rsidRDefault="00C771A2" w:rsidP="00D8615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7F36E0D6" w14:textId="77777777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Q&amp;A</w:t>
            </w:r>
          </w:p>
        </w:tc>
      </w:tr>
      <w:tr w:rsidR="00C771A2" w:rsidRPr="004F32CF" w14:paraId="2E862FFC" w14:textId="77777777" w:rsidTr="003850A4">
        <w:trPr>
          <w:jc w:val="center"/>
        </w:trPr>
        <w:tc>
          <w:tcPr>
            <w:tcW w:w="1980" w:type="dxa"/>
          </w:tcPr>
          <w:p w14:paraId="233464E7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</w:p>
          <w:p w14:paraId="7A7C3411" w14:textId="45CA14AD" w:rsid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771A2">
              <w:rPr>
                <w:rFonts w:ascii="Times New Roman" w:hAnsi="Times New Roman" w:cs="Times New Roman"/>
                <w:lang w:val="en-US"/>
              </w:rPr>
              <w:t>12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Pr="00C771A2">
              <w:rPr>
                <w:rFonts w:ascii="Times New Roman" w:hAnsi="Times New Roman" w:cs="Times New Roman"/>
                <w:lang w:val="en-US"/>
              </w:rPr>
              <w:t>-12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  <w:p w14:paraId="69BC9C2F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3411099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5858F7C8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E3982D4" w14:textId="77777777" w:rsid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4DD600E9" w14:textId="7CC82F72" w:rsidR="00C771A2" w:rsidRPr="00D86159" w:rsidRDefault="00C771A2" w:rsidP="003A4206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50-12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6933" w:type="dxa"/>
          </w:tcPr>
          <w:p w14:paraId="31437788" w14:textId="77777777" w:rsidR="00C771A2" w:rsidRPr="00942F74" w:rsidRDefault="00C771A2" w:rsidP="00C771A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Pisa</w:t>
            </w:r>
            <w:r w:rsidRPr="00F663F0">
              <w:rPr>
                <w:rFonts w:ascii="Times New Roman" w:hAnsi="Times New Roman" w:cs="Times New Roman"/>
                <w:u w:val="single"/>
              </w:rPr>
              <w:t>/</w:t>
            </w:r>
            <w:r>
              <w:rPr>
                <w:rFonts w:ascii="Times New Roman" w:hAnsi="Times New Roman" w:cs="Times New Roman"/>
                <w:u w:val="single"/>
              </w:rPr>
              <w:t>Calabria</w:t>
            </w:r>
            <w:r w:rsidRPr="00942F74">
              <w:rPr>
                <w:rFonts w:ascii="Times New Roman" w:hAnsi="Times New Roman" w:cs="Times New Roman"/>
                <w:u w:val="single"/>
              </w:rPr>
              <w:t xml:space="preserve"> Unit</w:t>
            </w:r>
          </w:p>
          <w:p w14:paraId="044D5F79" w14:textId="77777777" w:rsidR="00C771A2" w:rsidRPr="007F7436" w:rsidRDefault="00C771A2" w:rsidP="00C771A2">
            <w:pPr>
              <w:jc w:val="center"/>
              <w:rPr>
                <w:rFonts w:ascii="Times New Roman" w:hAnsi="Times New Roman" w:cs="Times New Roman"/>
              </w:rPr>
            </w:pPr>
            <w:r w:rsidRPr="007F7436">
              <w:rPr>
                <w:rFonts w:ascii="Times New Roman" w:hAnsi="Times New Roman" w:cs="Times New Roman"/>
              </w:rPr>
              <w:t>Silvia Cacchiani:</w:t>
            </w:r>
          </w:p>
          <w:p w14:paraId="275447E0" w14:textId="77777777" w:rsidR="00C771A2" w:rsidRPr="007F7436" w:rsidRDefault="00C771A2" w:rsidP="00C771A2">
            <w:pPr>
              <w:jc w:val="center"/>
              <w:rPr>
                <w:rFonts w:ascii="Times New Roman" w:hAnsi="Times New Roman" w:cs="Times New Roman"/>
              </w:rPr>
            </w:pPr>
          </w:p>
          <w:p w14:paraId="67562893" w14:textId="77777777" w:rsidR="00C771A2" w:rsidRDefault="00C771A2" w:rsidP="00C771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436">
              <w:rPr>
                <w:rFonts w:ascii="Times New Roman" w:hAnsi="Times New Roman" w:cs="Times New Roman"/>
              </w:rPr>
              <w:t xml:space="preserve"> </w:t>
            </w:r>
            <w:r w:rsidRPr="00965386">
              <w:rPr>
                <w:rFonts w:ascii="Times New Roman" w:hAnsi="Times New Roman" w:cs="Times New Roman"/>
                <w:lang w:val="en-US"/>
              </w:rPr>
              <w:t>“Communicating environmental protection on Gap.Inc and The House of Hermès.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</w:p>
          <w:p w14:paraId="6F5F8530" w14:textId="77777777" w:rsidR="00C771A2" w:rsidRDefault="00C771A2" w:rsidP="00C771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25EDCAB4" w14:textId="3E8570F5" w:rsidR="00C771A2" w:rsidRPr="00965386" w:rsidRDefault="00C771A2" w:rsidP="00C771A2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965386">
              <w:rPr>
                <w:rFonts w:ascii="Times New Roman" w:hAnsi="Times New Roman" w:cs="Times New Roman"/>
                <w:lang w:val="en-US"/>
              </w:rPr>
              <w:t>Q&amp;A</w:t>
            </w:r>
          </w:p>
        </w:tc>
      </w:tr>
      <w:tr w:rsidR="00C771A2" w:rsidRPr="004F32CF" w14:paraId="362888E6" w14:textId="77777777" w:rsidTr="003850A4">
        <w:trPr>
          <w:jc w:val="center"/>
        </w:trPr>
        <w:tc>
          <w:tcPr>
            <w:tcW w:w="1980" w:type="dxa"/>
          </w:tcPr>
          <w:p w14:paraId="01B37070" w14:textId="681D4924" w:rsidR="00C771A2" w:rsidRPr="00C771A2" w:rsidRDefault="00C771A2" w:rsidP="003A420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  <w:r w:rsidRPr="00C771A2">
              <w:rPr>
                <w:rFonts w:ascii="Times New Roman" w:hAnsi="Times New Roman" w:cs="Times New Roman"/>
                <w:lang w:val="en-US"/>
              </w:rPr>
              <w:t xml:space="preserve"> – 14</w:t>
            </w:r>
            <w:r w:rsidR="00A3337F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Pr="00C771A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6933" w:type="dxa"/>
          </w:tcPr>
          <w:p w14:paraId="17649E5C" w14:textId="77777777" w:rsidR="00C771A2" w:rsidRDefault="00C771A2" w:rsidP="00C771A2">
            <w:pPr>
              <w:jc w:val="center"/>
              <w:rPr>
                <w:rFonts w:ascii="Times New Roman" w:hAnsi="Times New Roman" w:cs="Times New Roman"/>
              </w:rPr>
            </w:pPr>
            <w:r w:rsidRPr="00C771A2">
              <w:rPr>
                <w:rFonts w:ascii="Times New Roman" w:hAnsi="Times New Roman" w:cs="Times New Roman"/>
              </w:rPr>
              <w:t>Lunch Break</w:t>
            </w:r>
          </w:p>
          <w:p w14:paraId="5BED3574" w14:textId="00855D9A" w:rsidR="00D475B8" w:rsidRPr="00C771A2" w:rsidRDefault="00D475B8" w:rsidP="00C771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A4" w:rsidRPr="004F32CF" w14:paraId="361B81E2" w14:textId="77777777" w:rsidTr="003850A4">
        <w:trPr>
          <w:jc w:val="center"/>
        </w:trPr>
        <w:tc>
          <w:tcPr>
            <w:tcW w:w="1980" w:type="dxa"/>
          </w:tcPr>
          <w:p w14:paraId="2DC342BC" w14:textId="77777777" w:rsidR="003850A4" w:rsidRPr="00A3337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031EA3C3" w14:textId="77777777" w:rsidR="00D475B8" w:rsidRDefault="00D475B8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36E3F8F2" w14:textId="5C27EF92" w:rsidR="003850A4" w:rsidRPr="00A3337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A3337F">
              <w:rPr>
                <w:rFonts w:ascii="Times New Roman" w:hAnsi="Times New Roman" w:cs="Times New Roman"/>
              </w:rPr>
              <w:t>1</w:t>
            </w:r>
            <w:r w:rsidR="00C771A2" w:rsidRPr="00A3337F">
              <w:rPr>
                <w:rFonts w:ascii="Times New Roman" w:hAnsi="Times New Roman" w:cs="Times New Roman"/>
              </w:rPr>
              <w:t>4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 w:rsidRPr="00A3337F">
              <w:rPr>
                <w:rFonts w:ascii="Times New Roman" w:hAnsi="Times New Roman" w:cs="Times New Roman"/>
              </w:rPr>
              <w:t>30</w:t>
            </w:r>
            <w:r w:rsidRPr="00A3337F">
              <w:rPr>
                <w:rFonts w:ascii="Times New Roman" w:hAnsi="Times New Roman" w:cs="Times New Roman"/>
              </w:rPr>
              <w:t>-</w:t>
            </w:r>
            <w:r w:rsidR="00C771A2" w:rsidRPr="00A3337F">
              <w:rPr>
                <w:rFonts w:ascii="Times New Roman" w:hAnsi="Times New Roman" w:cs="Times New Roman"/>
              </w:rPr>
              <w:t>14</w:t>
            </w:r>
            <w:r w:rsidR="00A3337F">
              <w:rPr>
                <w:rFonts w:ascii="Times New Roman" w:hAnsi="Times New Roman" w:cs="Times New Roman"/>
              </w:rPr>
              <w:t>:</w:t>
            </w:r>
            <w:r w:rsidR="00C771A2" w:rsidRPr="00A3337F">
              <w:rPr>
                <w:rFonts w:ascii="Times New Roman" w:hAnsi="Times New Roman" w:cs="Times New Roman"/>
              </w:rPr>
              <w:t>5</w:t>
            </w:r>
            <w:r w:rsidR="00965386" w:rsidRPr="00A3337F">
              <w:rPr>
                <w:rFonts w:ascii="Times New Roman" w:hAnsi="Times New Roman" w:cs="Times New Roman"/>
              </w:rPr>
              <w:t>0</w:t>
            </w:r>
          </w:p>
          <w:p w14:paraId="42CEB0FE" w14:textId="77777777" w:rsidR="007E25C9" w:rsidRPr="00A3337F" w:rsidRDefault="007E25C9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6717211F" w14:textId="77777777" w:rsidR="007E25C9" w:rsidRPr="00A3337F" w:rsidRDefault="007E25C9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440ED672" w14:textId="77777777" w:rsidR="00965386" w:rsidRPr="00A3337F" w:rsidRDefault="00965386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62D21CCD" w14:textId="4C90DB7A" w:rsidR="003850A4" w:rsidRPr="00A3337F" w:rsidRDefault="00C771A2" w:rsidP="003A4206">
            <w:pPr>
              <w:jc w:val="center"/>
              <w:rPr>
                <w:rFonts w:ascii="Times New Roman" w:hAnsi="Times New Roman" w:cs="Times New Roman"/>
              </w:rPr>
            </w:pPr>
            <w:r w:rsidRPr="00A3337F">
              <w:rPr>
                <w:rFonts w:ascii="Times New Roman" w:hAnsi="Times New Roman" w:cs="Times New Roman"/>
              </w:rPr>
              <w:t>14:50</w:t>
            </w:r>
            <w:r w:rsidR="003850A4" w:rsidRPr="00A3337F">
              <w:rPr>
                <w:rFonts w:ascii="Times New Roman" w:hAnsi="Times New Roman" w:cs="Times New Roman"/>
              </w:rPr>
              <w:t>-</w:t>
            </w:r>
            <w:r w:rsidRPr="00A3337F">
              <w:rPr>
                <w:rFonts w:ascii="Times New Roman" w:hAnsi="Times New Roman" w:cs="Times New Roman"/>
              </w:rPr>
              <w:t>15:10</w:t>
            </w:r>
          </w:p>
          <w:p w14:paraId="2D333E77" w14:textId="77777777" w:rsidR="007E25C9" w:rsidRPr="00A3337F" w:rsidRDefault="007E25C9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1228FF27" w14:textId="77777777" w:rsidR="007E25C9" w:rsidRPr="00A3337F" w:rsidRDefault="007E25C9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31A7C9DA" w14:textId="753314D7" w:rsidR="003850A4" w:rsidRPr="003850A4" w:rsidRDefault="003850A4" w:rsidP="003A420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3337F">
              <w:rPr>
                <w:rFonts w:ascii="Times New Roman" w:hAnsi="Times New Roman" w:cs="Times New Roman"/>
              </w:rPr>
              <w:t>1</w:t>
            </w:r>
            <w:r w:rsidR="00C771A2" w:rsidRPr="00A3337F">
              <w:rPr>
                <w:rFonts w:ascii="Times New Roman" w:hAnsi="Times New Roman" w:cs="Times New Roman"/>
              </w:rPr>
              <w:t xml:space="preserve">5:10 – </w:t>
            </w:r>
            <w:r w:rsidR="00965386" w:rsidRPr="00A3337F">
              <w:rPr>
                <w:rFonts w:ascii="Times New Roman" w:hAnsi="Times New Roman" w:cs="Times New Roman"/>
              </w:rPr>
              <w:t>1</w:t>
            </w:r>
            <w:r w:rsidR="00C771A2" w:rsidRPr="00A3337F">
              <w:rPr>
                <w:rFonts w:ascii="Times New Roman" w:hAnsi="Times New Roman" w:cs="Times New Roman"/>
              </w:rPr>
              <w:t>5: 2</w:t>
            </w:r>
            <w:r w:rsidR="00A3337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33" w:type="dxa"/>
          </w:tcPr>
          <w:p w14:paraId="0CF780D2" w14:textId="0A1BF8DB" w:rsidR="003850A4" w:rsidRDefault="003850A4" w:rsidP="003A420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7436">
              <w:rPr>
                <w:rFonts w:ascii="Times New Roman" w:hAnsi="Times New Roman" w:cs="Times New Roman"/>
                <w:u w:val="single"/>
              </w:rPr>
              <w:t>Roma Sapienza Unit</w:t>
            </w:r>
          </w:p>
          <w:p w14:paraId="6E26A8D5" w14:textId="77777777" w:rsidR="00D475B8" w:rsidRPr="007F7436" w:rsidRDefault="00D475B8" w:rsidP="003A420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63DB9B1" w14:textId="77777777" w:rsidR="00965386" w:rsidRPr="007F7436" w:rsidRDefault="003850A4" w:rsidP="007E25C9">
            <w:pPr>
              <w:rPr>
                <w:rFonts w:ascii="Times New Roman" w:hAnsi="Times New Roman" w:cs="Times New Roman"/>
              </w:rPr>
            </w:pPr>
            <w:r w:rsidRPr="007F7436">
              <w:rPr>
                <w:rFonts w:ascii="Times New Roman" w:hAnsi="Times New Roman" w:cs="Times New Roman"/>
              </w:rPr>
              <w:t>Laura Di Ferrante</w:t>
            </w:r>
            <w:r w:rsidR="007E25C9" w:rsidRPr="007F7436">
              <w:rPr>
                <w:rFonts w:ascii="Times New Roman" w:hAnsi="Times New Roman" w:cs="Times New Roman"/>
              </w:rPr>
              <w:t>:</w:t>
            </w:r>
          </w:p>
          <w:p w14:paraId="0E15BCDA" w14:textId="6C40AE29" w:rsidR="003850A4" w:rsidRDefault="007E25C9" w:rsidP="007E25C9">
            <w:pPr>
              <w:rPr>
                <w:rFonts w:ascii="Times New Roman" w:hAnsi="Times New Roman" w:cs="Times New Roman"/>
                <w:lang w:val="en-US"/>
              </w:rPr>
            </w:pPr>
            <w:r w:rsidRPr="007E25C9">
              <w:rPr>
                <w:rFonts w:ascii="Times New Roman" w:hAnsi="Times New Roman" w:cs="Times New Roman"/>
                <w:lang w:val="en-US"/>
              </w:rPr>
              <w:t>"Examining Pharmaceutical Industry Discourse:</w:t>
            </w:r>
            <w:r w:rsidR="00C771A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E25C9">
              <w:rPr>
                <w:rFonts w:ascii="Times New Roman" w:hAnsi="Times New Roman" w:cs="Times New Roman"/>
                <w:lang w:val="en-US"/>
              </w:rPr>
              <w:t>Insights from Press Release Headlines".</w:t>
            </w:r>
          </w:p>
          <w:p w14:paraId="3E126138" w14:textId="77777777" w:rsidR="007E25C9" w:rsidRPr="007E25C9" w:rsidRDefault="007E25C9" w:rsidP="007E25C9">
            <w:pPr>
              <w:rPr>
                <w:rFonts w:ascii="Times New Roman" w:hAnsi="Times New Roman" w:cs="Times New Roman"/>
                <w:lang w:val="en-US"/>
              </w:rPr>
            </w:pPr>
          </w:p>
          <w:p w14:paraId="3D4E24BC" w14:textId="47653F16" w:rsidR="003850A4" w:rsidRDefault="003850A4" w:rsidP="007E2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Cristina Gatti</w:t>
            </w:r>
            <w:r w:rsidR="007E25C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Cecilia Lazzeretti</w:t>
            </w:r>
            <w:r w:rsidR="007E25C9">
              <w:rPr>
                <w:rFonts w:ascii="Times New Roman" w:hAnsi="Times New Roman" w:cs="Times New Roman"/>
              </w:rPr>
              <w:t xml:space="preserve"> &amp; Martina Irsara: “</w:t>
            </w:r>
            <w:r w:rsidR="007E25C9" w:rsidRPr="007E25C9">
              <w:rPr>
                <w:rFonts w:ascii="Times New Roman" w:hAnsi="Times New Roman" w:cs="Times New Roman"/>
              </w:rPr>
              <w:t>Transparency in online texts on detoxing</w:t>
            </w:r>
            <w:r w:rsidR="007E25C9">
              <w:rPr>
                <w:rFonts w:ascii="Times New Roman" w:hAnsi="Times New Roman" w:cs="Times New Roman"/>
              </w:rPr>
              <w:t>”</w:t>
            </w:r>
          </w:p>
          <w:p w14:paraId="79E415B6" w14:textId="7777777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</w:p>
          <w:p w14:paraId="3E21EA04" w14:textId="77777777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 w:rsidRPr="004F32CF">
              <w:rPr>
                <w:rFonts w:ascii="Times New Roman" w:hAnsi="Times New Roman" w:cs="Times New Roman"/>
              </w:rPr>
              <w:t>Q&amp;A</w:t>
            </w:r>
          </w:p>
        </w:tc>
      </w:tr>
      <w:tr w:rsidR="003850A4" w:rsidRPr="004F32CF" w14:paraId="65D2D623" w14:textId="77777777" w:rsidTr="003850A4">
        <w:trPr>
          <w:jc w:val="center"/>
        </w:trPr>
        <w:tc>
          <w:tcPr>
            <w:tcW w:w="1980" w:type="dxa"/>
          </w:tcPr>
          <w:p w14:paraId="08405EF2" w14:textId="2DC22A9C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3337F">
              <w:rPr>
                <w:rFonts w:ascii="Times New Roman" w:hAnsi="Times New Roman" w:cs="Times New Roman"/>
              </w:rPr>
              <w:t>5:20</w:t>
            </w:r>
            <w:r>
              <w:rPr>
                <w:rFonts w:ascii="Times New Roman" w:hAnsi="Times New Roman" w:cs="Times New Roman"/>
              </w:rPr>
              <w:t>-15</w:t>
            </w:r>
            <w:r w:rsidR="00A3337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33" w:type="dxa"/>
          </w:tcPr>
          <w:p w14:paraId="28871C31" w14:textId="7777777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Wrap up</w:t>
            </w:r>
          </w:p>
          <w:p w14:paraId="62515911" w14:textId="7777777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0A4" w:rsidRPr="004F32CF" w14:paraId="2C8E248B" w14:textId="77777777" w:rsidTr="003850A4">
        <w:trPr>
          <w:jc w:val="center"/>
        </w:trPr>
        <w:tc>
          <w:tcPr>
            <w:tcW w:w="1980" w:type="dxa"/>
          </w:tcPr>
          <w:p w14:paraId="646DEB4F" w14:textId="64BE3A0C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3337F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33" w:type="dxa"/>
          </w:tcPr>
          <w:p w14:paraId="67E9136F" w14:textId="77777777" w:rsidR="003850A4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Meeting </w:t>
            </w:r>
          </w:p>
          <w:p w14:paraId="739B6C14" w14:textId="77777777" w:rsidR="003850A4" w:rsidRPr="004F32CF" w:rsidRDefault="003850A4" w:rsidP="003A42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FFB51E0" w14:textId="081E2422" w:rsidR="00E301E1" w:rsidRPr="00C771A2" w:rsidRDefault="00E301E1">
      <w:pPr>
        <w:rPr>
          <w:rFonts w:ascii="Helvetica Neue" w:hAnsi="Helvetica Neue"/>
        </w:rPr>
      </w:pPr>
    </w:p>
    <w:sectPr w:rsidR="00E301E1" w:rsidRPr="00C771A2" w:rsidSect="00877A4D">
      <w:headerReference w:type="even" r:id="rId8"/>
      <w:headerReference w:type="default" r:id="rId9"/>
      <w:headerReference w:type="first" r:id="rId10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2C51C" w14:textId="77777777" w:rsidR="00000989" w:rsidRDefault="00000989" w:rsidP="00AC3845">
      <w:r>
        <w:separator/>
      </w:r>
    </w:p>
  </w:endnote>
  <w:endnote w:type="continuationSeparator" w:id="0">
    <w:p w14:paraId="04690886" w14:textId="77777777" w:rsidR="00000989" w:rsidRDefault="00000989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Colonna MT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A6F5" w14:textId="77777777" w:rsidR="00000989" w:rsidRDefault="00000989" w:rsidP="00AC3845">
      <w:r>
        <w:separator/>
      </w:r>
    </w:p>
  </w:footnote>
  <w:footnote w:type="continuationSeparator" w:id="0">
    <w:p w14:paraId="60F2CBEA" w14:textId="77777777" w:rsidR="00000989" w:rsidRDefault="00000989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7B2A36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5A8FB24B">
          <wp:extent cx="3463200" cy="1659592"/>
          <wp:effectExtent l="0" t="0" r="4445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3200" cy="1659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69897231">
          <wp:extent cx="3469901" cy="1662804"/>
          <wp:effectExtent l="0" t="0" r="0" b="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901" cy="16628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1"/>
    <w:rsid w:val="00000989"/>
    <w:rsid w:val="00000BFC"/>
    <w:rsid w:val="00090FAD"/>
    <w:rsid w:val="000B310A"/>
    <w:rsid w:val="000C7262"/>
    <w:rsid w:val="00123618"/>
    <w:rsid w:val="001911B5"/>
    <w:rsid w:val="001928F0"/>
    <w:rsid w:val="001A12F0"/>
    <w:rsid w:val="001F1DA4"/>
    <w:rsid w:val="001F40D3"/>
    <w:rsid w:val="001F66C4"/>
    <w:rsid w:val="002422FE"/>
    <w:rsid w:val="002430E7"/>
    <w:rsid w:val="002F0673"/>
    <w:rsid w:val="00317656"/>
    <w:rsid w:val="003850A4"/>
    <w:rsid w:val="0039788E"/>
    <w:rsid w:val="003C25BD"/>
    <w:rsid w:val="003C437A"/>
    <w:rsid w:val="00404C14"/>
    <w:rsid w:val="00433D91"/>
    <w:rsid w:val="00485E4C"/>
    <w:rsid w:val="004E50F0"/>
    <w:rsid w:val="005135A4"/>
    <w:rsid w:val="0058426E"/>
    <w:rsid w:val="00585C5C"/>
    <w:rsid w:val="005D04FF"/>
    <w:rsid w:val="006513A9"/>
    <w:rsid w:val="00671CC7"/>
    <w:rsid w:val="006E7485"/>
    <w:rsid w:val="007340DC"/>
    <w:rsid w:val="007B1960"/>
    <w:rsid w:val="007B2A36"/>
    <w:rsid w:val="007D7054"/>
    <w:rsid w:val="007E25C9"/>
    <w:rsid w:val="007F7436"/>
    <w:rsid w:val="0081331A"/>
    <w:rsid w:val="00861D95"/>
    <w:rsid w:val="00877A4D"/>
    <w:rsid w:val="00881878"/>
    <w:rsid w:val="008B5CF0"/>
    <w:rsid w:val="009153BA"/>
    <w:rsid w:val="0092154C"/>
    <w:rsid w:val="00946A4C"/>
    <w:rsid w:val="00965386"/>
    <w:rsid w:val="0097350D"/>
    <w:rsid w:val="00973AAD"/>
    <w:rsid w:val="00A24FA9"/>
    <w:rsid w:val="00A3337F"/>
    <w:rsid w:val="00AC3845"/>
    <w:rsid w:val="00AE69E2"/>
    <w:rsid w:val="00AF3E99"/>
    <w:rsid w:val="00B17128"/>
    <w:rsid w:val="00B32821"/>
    <w:rsid w:val="00B34D7E"/>
    <w:rsid w:val="00B85001"/>
    <w:rsid w:val="00BE2304"/>
    <w:rsid w:val="00C771A2"/>
    <w:rsid w:val="00CB5322"/>
    <w:rsid w:val="00CD3268"/>
    <w:rsid w:val="00CD51A3"/>
    <w:rsid w:val="00D475B8"/>
    <w:rsid w:val="00D63FF5"/>
    <w:rsid w:val="00D74F67"/>
    <w:rsid w:val="00D86159"/>
    <w:rsid w:val="00E301E1"/>
    <w:rsid w:val="00E65EAF"/>
    <w:rsid w:val="00E84A1F"/>
    <w:rsid w:val="00EE7FB1"/>
    <w:rsid w:val="00F00725"/>
    <w:rsid w:val="00F85E82"/>
    <w:rsid w:val="00FB1D07"/>
    <w:rsid w:val="00FB4B6A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Grigliatabella">
    <w:name w:val="Table Grid"/>
    <w:basedOn w:val="Tabellanormale"/>
    <w:uiPriority w:val="39"/>
    <w:rsid w:val="003850A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500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7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MzhjZjlmOWUtMzMzMS00MjllLWE3NmYtMDI5OThkNjgwNTkz%40thread.v2/0?context=%7b%22Tid%22%3a%22e787b025-3fc6-4802-874a-9c988768f892%22%2c%22Oid%22%3a%22f07f5c8d-95a3-49c4-947b-b8b6ba0cbe14%22%7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AEBDC8-1466-EC4C-95F3-AC3CA849B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3</TotalTime>
  <Pages>2</Pages>
  <Words>204</Words>
  <Characters>1966</Characters>
  <Application>Microsoft Office Word</Application>
  <DocSecurity>0</DocSecurity>
  <Lines>151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Marina BONDI</cp:lastModifiedBy>
  <cp:revision>6</cp:revision>
  <cp:lastPrinted>2015-04-03T12:51:00Z</cp:lastPrinted>
  <dcterms:created xsi:type="dcterms:W3CDTF">2024-02-14T14:43:00Z</dcterms:created>
  <dcterms:modified xsi:type="dcterms:W3CDTF">2024-02-14T15:29:00Z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c143e1b70ba36465c5914af338e525b8597cefba79bf8370e8874ebbfa5f545f</vt:lpwstr>
  </property>
</Properties>
</file>